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09A3" w14:textId="77777777" w:rsidR="00D54E90" w:rsidRPr="00A70F52" w:rsidRDefault="00D54E90" w:rsidP="00605373">
      <w:pPr>
        <w:pStyle w:val="Paragrafobase"/>
        <w:rPr>
          <w:rFonts w:ascii="Manrope" w:hAnsi="Manrope" w:cs="Georgia"/>
          <w:sz w:val="22"/>
          <w:szCs w:val="22"/>
        </w:rPr>
      </w:pPr>
    </w:p>
    <w:p w14:paraId="705909A4" w14:textId="77777777" w:rsidR="00605373" w:rsidRPr="00A70F52" w:rsidRDefault="00605373" w:rsidP="00605373">
      <w:pPr>
        <w:pStyle w:val="Paragrafobase"/>
        <w:rPr>
          <w:rFonts w:ascii="Manrope" w:hAnsi="Manrope" w:cs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816"/>
        <w:gridCol w:w="5444"/>
      </w:tblGrid>
      <w:tr w:rsidR="002C1257" w:rsidRPr="00A70F52" w14:paraId="705909A6" w14:textId="77777777" w:rsidTr="00D37AC3">
        <w:trPr>
          <w:trHeight w:val="482"/>
        </w:trPr>
        <w:tc>
          <w:tcPr>
            <w:tcW w:w="9322" w:type="dxa"/>
            <w:gridSpan w:val="3"/>
            <w:vAlign w:val="center"/>
          </w:tcPr>
          <w:p w14:paraId="705909A5" w14:textId="77777777" w:rsidR="002C1257" w:rsidRPr="00A70F52" w:rsidRDefault="002C1257" w:rsidP="009A03B1">
            <w:pPr>
              <w:spacing w:line="276" w:lineRule="auto"/>
              <w:ind w:left="175" w:right="175"/>
              <w:rPr>
                <w:rFonts w:ascii="Manrope" w:hAnsi="Manrope" w:cs="Arial"/>
                <w:b/>
                <w:iCs/>
                <w:sz w:val="22"/>
                <w:szCs w:val="22"/>
              </w:rPr>
            </w:pPr>
            <w:r w:rsidRPr="00A70F52">
              <w:rPr>
                <w:rFonts w:ascii="Manrope" w:hAnsi="Manrope" w:cs="Arial"/>
                <w:b/>
                <w:iCs/>
                <w:sz w:val="22"/>
                <w:szCs w:val="22"/>
              </w:rPr>
              <w:t>ABSTRACT PER ATTIVITÀ PRATICA INTERNA</w:t>
            </w:r>
          </w:p>
        </w:tc>
      </w:tr>
      <w:tr w:rsidR="00834F4A" w:rsidRPr="00A70F52" w14:paraId="705909A8" w14:textId="77777777" w:rsidTr="00834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gridSpan w:val="3"/>
          </w:tcPr>
          <w:p w14:paraId="705909A7" w14:textId="77777777" w:rsidR="00834F4A" w:rsidRPr="00A70F52" w:rsidRDefault="00834F4A" w:rsidP="00344E38">
            <w:pPr>
              <w:rPr>
                <w:rFonts w:ascii="Manrope" w:hAnsi="Manrope"/>
                <w:i/>
                <w:iCs/>
                <w:sz w:val="18"/>
                <w:szCs w:val="18"/>
              </w:rPr>
            </w:pPr>
          </w:p>
        </w:tc>
      </w:tr>
      <w:tr w:rsidR="00FE125F" w:rsidRPr="00A70F52" w14:paraId="705909AA" w14:textId="77777777" w:rsidTr="007503CA">
        <w:trPr>
          <w:trHeight w:val="292"/>
        </w:trPr>
        <w:tc>
          <w:tcPr>
            <w:tcW w:w="9322" w:type="dxa"/>
            <w:gridSpan w:val="3"/>
            <w:vAlign w:val="center"/>
          </w:tcPr>
          <w:p w14:paraId="705909A9" w14:textId="77777777" w:rsidR="00FE125F" w:rsidRPr="00A70F52" w:rsidRDefault="00FE125F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b/>
                <w:bCs/>
                <w:i/>
                <w:iCs/>
              </w:rPr>
              <w:t>DOCENTE TUTOR</w:t>
            </w:r>
            <w:r w:rsidRPr="00A70F52">
              <w:rPr>
                <w:rFonts w:ascii="Manrope" w:hAnsi="Manrope"/>
                <w:i/>
                <w:iCs/>
              </w:rPr>
              <w:t>:</w:t>
            </w:r>
          </w:p>
        </w:tc>
      </w:tr>
      <w:tr w:rsidR="00FE125F" w:rsidRPr="00A70F52" w14:paraId="705909AD" w14:textId="77777777" w:rsidTr="006B3E50">
        <w:tc>
          <w:tcPr>
            <w:tcW w:w="3774" w:type="dxa"/>
            <w:gridSpan w:val="2"/>
            <w:vAlign w:val="center"/>
          </w:tcPr>
          <w:p w14:paraId="705909AB" w14:textId="77777777" w:rsidR="00FE125F" w:rsidRPr="00A70F52" w:rsidRDefault="00FE125F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Nome</w:t>
            </w:r>
          </w:p>
        </w:tc>
        <w:tc>
          <w:tcPr>
            <w:tcW w:w="5548" w:type="dxa"/>
            <w:vAlign w:val="center"/>
          </w:tcPr>
          <w:p w14:paraId="705909AC" w14:textId="77777777" w:rsidR="00FE125F" w:rsidRPr="00A70F52" w:rsidRDefault="007503CA" w:rsidP="009A03B1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7503CA" w:rsidRPr="00A70F52" w14:paraId="705909B0" w14:textId="77777777" w:rsidTr="00344E38">
        <w:tc>
          <w:tcPr>
            <w:tcW w:w="3774" w:type="dxa"/>
            <w:gridSpan w:val="2"/>
            <w:vAlign w:val="center"/>
          </w:tcPr>
          <w:p w14:paraId="705909AE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Cognome</w:t>
            </w:r>
          </w:p>
        </w:tc>
        <w:tc>
          <w:tcPr>
            <w:tcW w:w="5548" w:type="dxa"/>
          </w:tcPr>
          <w:p w14:paraId="705909AF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7503CA" w:rsidRPr="00A70F52" w14:paraId="705909B3" w14:textId="77777777" w:rsidTr="00344E38">
        <w:tc>
          <w:tcPr>
            <w:tcW w:w="3774" w:type="dxa"/>
            <w:gridSpan w:val="2"/>
            <w:vAlign w:val="center"/>
          </w:tcPr>
          <w:p w14:paraId="705909B1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E-mail</w:t>
            </w:r>
          </w:p>
        </w:tc>
        <w:tc>
          <w:tcPr>
            <w:tcW w:w="5548" w:type="dxa"/>
          </w:tcPr>
          <w:p w14:paraId="705909B2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7503CA" w:rsidRPr="00A70F52" w14:paraId="705909B6" w14:textId="77777777" w:rsidTr="00344E38">
        <w:tc>
          <w:tcPr>
            <w:tcW w:w="3774" w:type="dxa"/>
            <w:gridSpan w:val="2"/>
            <w:vAlign w:val="center"/>
          </w:tcPr>
          <w:p w14:paraId="705909B4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numero di telefono</w:t>
            </w:r>
          </w:p>
        </w:tc>
        <w:tc>
          <w:tcPr>
            <w:tcW w:w="5548" w:type="dxa"/>
          </w:tcPr>
          <w:p w14:paraId="705909B5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7503CA" w:rsidRPr="00A70F52" w14:paraId="705909B9" w14:textId="77777777" w:rsidTr="00344E38">
        <w:tc>
          <w:tcPr>
            <w:tcW w:w="3774" w:type="dxa"/>
            <w:gridSpan w:val="2"/>
            <w:vAlign w:val="center"/>
          </w:tcPr>
          <w:p w14:paraId="705909B7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Laboratorio/Dipartimento</w:t>
            </w:r>
          </w:p>
        </w:tc>
        <w:tc>
          <w:tcPr>
            <w:tcW w:w="5548" w:type="dxa"/>
          </w:tcPr>
          <w:p w14:paraId="705909B8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834F4A" w:rsidRPr="00A70F52" w14:paraId="705909BB" w14:textId="77777777" w:rsidTr="00344E38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909BA" w14:textId="77777777" w:rsidR="00834F4A" w:rsidRPr="00A70F52" w:rsidRDefault="00834F4A" w:rsidP="00344E38">
            <w:pPr>
              <w:rPr>
                <w:rFonts w:ascii="Manrope" w:hAnsi="Manrope"/>
                <w:i/>
                <w:iCs/>
                <w:sz w:val="18"/>
                <w:szCs w:val="18"/>
              </w:rPr>
            </w:pPr>
          </w:p>
        </w:tc>
      </w:tr>
      <w:tr w:rsidR="00921A0C" w:rsidRPr="00A70F52" w14:paraId="705909BE" w14:textId="77777777" w:rsidTr="00DE296C">
        <w:trPr>
          <w:trHeight w:val="47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05909BC" w14:textId="77777777" w:rsidR="00921A0C" w:rsidRPr="00A70F52" w:rsidRDefault="00921A0C" w:rsidP="00DE296C">
            <w:pPr>
              <w:ind w:left="142"/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 xml:space="preserve">ATTIVITÀ: </w:t>
            </w:r>
            <w:r w:rsidRPr="00A70F52">
              <w:rPr>
                <w:rFonts w:ascii="Manrope" w:hAnsi="Manrope"/>
                <w:b/>
                <w:bCs/>
                <w:i/>
                <w:iCs/>
              </w:rPr>
              <w:t>TITOLO</w:t>
            </w:r>
            <w:r w:rsidRPr="00A70F52">
              <w:rPr>
                <w:rFonts w:ascii="Manrope" w:hAnsi="Manrope"/>
                <w:i/>
                <w:iCs/>
              </w:rPr>
              <w:t xml:space="preserve"> </w:t>
            </w:r>
            <w:r w:rsidRPr="00A70F52">
              <w:rPr>
                <w:rFonts w:ascii="Manrope" w:hAnsi="Manrope"/>
                <w:i/>
                <w:iCs/>
                <w:color w:val="0070C0"/>
              </w:rPr>
              <w:t>*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705909BD" w14:textId="77777777" w:rsidR="00921A0C" w:rsidRPr="00A70F52" w:rsidRDefault="006B3E50" w:rsidP="00921A0C">
            <w:pPr>
              <w:rPr>
                <w:rFonts w:ascii="Manrope" w:hAnsi="Manrope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921A0C" w:rsidRPr="00A70F52" w14:paraId="705909C0" w14:textId="77777777" w:rsidTr="0053551C">
        <w:trPr>
          <w:trHeight w:val="769"/>
        </w:trPr>
        <w:tc>
          <w:tcPr>
            <w:tcW w:w="9322" w:type="dxa"/>
            <w:gridSpan w:val="3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05909BF" w14:textId="77777777" w:rsidR="00921A0C" w:rsidRPr="00A70F52" w:rsidRDefault="00921A0C" w:rsidP="00921A0C">
            <w:pPr>
              <w:ind w:left="142" w:hanging="142"/>
              <w:rPr>
                <w:rFonts w:ascii="Manrope" w:hAnsi="Manrope"/>
                <w:i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  <w:i/>
                <w:iCs/>
                <w:color w:val="0070C0"/>
                <w:sz w:val="22"/>
                <w:szCs w:val="22"/>
              </w:rPr>
              <w:t>*</w:t>
            </w:r>
            <w:r w:rsidRPr="00A70F52">
              <w:rPr>
                <w:rFonts w:ascii="Manrope" w:hAnsi="Manrope"/>
                <w:i/>
                <w:iCs/>
                <w:sz w:val="22"/>
                <w:szCs w:val="22"/>
              </w:rPr>
              <w:t xml:space="preserve"> corrispondente al testo immediatamente visibile in caso di pubblicazione tra le offerte nella pagina della Scuola</w:t>
            </w:r>
            <w:r w:rsidR="006B3E50" w:rsidRPr="00A70F52">
              <w:rPr>
                <w:rFonts w:ascii="Manrope" w:hAnsi="Manrope"/>
                <w:i/>
                <w:iCs/>
                <w:sz w:val="22"/>
                <w:szCs w:val="22"/>
              </w:rPr>
              <w:t>, da compilare nell</w:t>
            </w:r>
            <w:r w:rsidR="00CC5B8E" w:rsidRPr="00A70F52">
              <w:rPr>
                <w:rFonts w:ascii="Manrope" w:hAnsi="Manrope"/>
                <w:i/>
                <w:iCs/>
                <w:sz w:val="22"/>
                <w:szCs w:val="22"/>
              </w:rPr>
              <w:t>e</w:t>
            </w:r>
            <w:r w:rsidR="006B3E50" w:rsidRPr="00A70F52">
              <w:rPr>
                <w:rFonts w:ascii="Manrope" w:hAnsi="Manrope"/>
                <w:i/>
                <w:iCs/>
                <w:sz w:val="22"/>
                <w:szCs w:val="22"/>
              </w:rPr>
              <w:t xml:space="preserve"> ling</w:t>
            </w:r>
            <w:r w:rsidR="00CC5B8E" w:rsidRPr="00A70F52">
              <w:rPr>
                <w:rFonts w:ascii="Manrope" w:hAnsi="Manrope"/>
                <w:i/>
                <w:iCs/>
                <w:sz w:val="22"/>
                <w:szCs w:val="22"/>
              </w:rPr>
              <w:t>ue</w:t>
            </w:r>
            <w:r w:rsidR="006B3E50" w:rsidRPr="00A70F52">
              <w:rPr>
                <w:rFonts w:ascii="Manrope" w:hAnsi="Manrope"/>
                <w:i/>
                <w:iCs/>
                <w:sz w:val="22"/>
                <w:szCs w:val="22"/>
              </w:rPr>
              <w:t xml:space="preserve"> richiest</w:t>
            </w:r>
            <w:r w:rsidR="00CC5B8E" w:rsidRPr="00A70F52">
              <w:rPr>
                <w:rFonts w:ascii="Manrope" w:hAnsi="Manrope"/>
                <w:i/>
                <w:iCs/>
                <w:sz w:val="22"/>
                <w:szCs w:val="22"/>
              </w:rPr>
              <w:t>e</w:t>
            </w:r>
            <w:r w:rsidR="006B3E50" w:rsidRPr="00A70F52">
              <w:rPr>
                <w:rFonts w:ascii="Manrope" w:hAnsi="Manrope"/>
                <w:i/>
                <w:iCs/>
                <w:sz w:val="22"/>
                <w:szCs w:val="22"/>
              </w:rPr>
              <w:t xml:space="preserve"> per lo svolgimento.</w:t>
            </w:r>
          </w:p>
        </w:tc>
      </w:tr>
      <w:tr w:rsidR="00060789" w:rsidRPr="00A70F52" w14:paraId="705909C6" w14:textId="77777777" w:rsidTr="0053551C">
        <w:trPr>
          <w:trHeight w:val="1344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909C1" w14:textId="77777777" w:rsidR="008233B6" w:rsidRPr="00A70F52" w:rsidRDefault="00DE296C" w:rsidP="008233B6">
            <w:pPr>
              <w:spacing w:line="276" w:lineRule="auto"/>
              <w:ind w:left="175" w:right="175"/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 xml:space="preserve">ATTIVITÀ: </w:t>
            </w:r>
            <w:r w:rsidRPr="00A70F52">
              <w:rPr>
                <w:rFonts w:ascii="Manrope" w:hAnsi="Manrope"/>
                <w:b/>
                <w:bCs/>
                <w:i/>
                <w:iCs/>
              </w:rPr>
              <w:t>DESCRIZIONE</w:t>
            </w:r>
            <w:r w:rsidR="008233B6" w:rsidRPr="00A70F52">
              <w:rPr>
                <w:rFonts w:ascii="Manrope" w:hAnsi="Manrope"/>
                <w:i/>
                <w:iCs/>
              </w:rPr>
              <w:t xml:space="preserve"> da compilare nelle lingue richieste per lo svolgimento.</w:t>
            </w:r>
          </w:p>
          <w:p w14:paraId="705909C2" w14:textId="77777777" w:rsidR="00594269" w:rsidRPr="00A70F52" w:rsidRDefault="00594269" w:rsidP="008233B6">
            <w:pPr>
              <w:spacing w:line="276" w:lineRule="auto"/>
              <w:ind w:right="175"/>
              <w:rPr>
                <w:rFonts w:ascii="Manrope" w:hAnsi="Manrope" w:cs="Arial"/>
                <w:iCs/>
                <w:sz w:val="22"/>
                <w:szCs w:val="22"/>
              </w:rPr>
            </w:pPr>
          </w:p>
          <w:p w14:paraId="705909C3" w14:textId="77777777" w:rsidR="00DE296C" w:rsidRPr="00A70F52" w:rsidRDefault="00DE296C" w:rsidP="009A03B1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</w:p>
          <w:p w14:paraId="705909C4" w14:textId="77777777" w:rsidR="00060789" w:rsidRPr="00A70F52" w:rsidRDefault="007503CA" w:rsidP="009A03B1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  <w:r w:rsidRPr="00A70F52">
              <w:rPr>
                <w:rFonts w:ascii="Manrope" w:hAnsi="Manrope"/>
              </w:rPr>
              <w:t xml:space="preserve"> </w:t>
            </w:r>
            <w:r w:rsidR="00060789" w:rsidRPr="00A70F52">
              <w:rPr>
                <w:rFonts w:ascii="Manrope" w:hAnsi="Manrope" w:cs="Arial"/>
                <w:iCs/>
                <w:sz w:val="22"/>
                <w:szCs w:val="22"/>
              </w:rPr>
              <w:t>Descrizione</w:t>
            </w:r>
            <w:r w:rsidR="00921A0C" w:rsidRPr="00A70F52">
              <w:rPr>
                <w:rFonts w:ascii="Manrope" w:hAnsi="Manrope" w:cs="Arial"/>
                <w:iCs/>
                <w:sz w:val="22"/>
                <w:szCs w:val="22"/>
              </w:rPr>
              <w:t xml:space="preserve"> attività</w:t>
            </w:r>
            <w:r w:rsidR="00060789" w:rsidRPr="00A70F52">
              <w:rPr>
                <w:rFonts w:ascii="Manrope" w:hAnsi="Manrope" w:cs="Arial"/>
                <w:iCs/>
                <w:sz w:val="22"/>
                <w:szCs w:val="22"/>
              </w:rPr>
              <w:t>, obiettivi, competenze da acquisire</w:t>
            </w:r>
          </w:p>
          <w:p w14:paraId="705909C5" w14:textId="77777777" w:rsidR="00594269" w:rsidRPr="00A70F52" w:rsidRDefault="00594269" w:rsidP="009A03B1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</w:p>
        </w:tc>
      </w:tr>
      <w:tr w:rsidR="00213EDC" w:rsidRPr="00A70F52" w14:paraId="705909C8" w14:textId="77777777" w:rsidTr="0053551C">
        <w:tc>
          <w:tcPr>
            <w:tcW w:w="932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5909C7" w14:textId="77777777" w:rsidR="00213EDC" w:rsidRPr="00A70F52" w:rsidRDefault="00213EDC" w:rsidP="00344E38">
            <w:pPr>
              <w:rPr>
                <w:rFonts w:ascii="Manrope" w:hAnsi="Manrope"/>
                <w:i/>
                <w:iCs/>
                <w:sz w:val="18"/>
                <w:szCs w:val="18"/>
              </w:rPr>
            </w:pPr>
          </w:p>
        </w:tc>
      </w:tr>
    </w:tbl>
    <w:p w14:paraId="705909C9" w14:textId="77777777" w:rsidR="00344E38" w:rsidRPr="00A70F52" w:rsidRDefault="00344E38" w:rsidP="00344E38">
      <w:pPr>
        <w:rPr>
          <w:rFonts w:ascii="Manrope" w:hAnsi="Manrope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1418"/>
      </w:tblGrid>
      <w:tr w:rsidR="00213EDC" w:rsidRPr="00A70F52" w14:paraId="705909CD" w14:textId="77777777" w:rsidTr="00344E38">
        <w:trPr>
          <w:trHeight w:val="404"/>
        </w:trPr>
        <w:tc>
          <w:tcPr>
            <w:tcW w:w="3369" w:type="dxa"/>
            <w:vMerge w:val="restart"/>
            <w:vAlign w:val="center"/>
          </w:tcPr>
          <w:p w14:paraId="705909CA" w14:textId="77777777" w:rsidR="00213EDC" w:rsidRPr="00A70F52" w:rsidRDefault="00213EDC" w:rsidP="00344E38">
            <w:pPr>
              <w:ind w:left="142"/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 xml:space="preserve">LINGUA DI SVOLGIMENTO DELL’ATTIVITÀ </w:t>
            </w:r>
            <w:r w:rsidRPr="00A70F52">
              <w:rPr>
                <w:rFonts w:ascii="Manrope" w:hAnsi="Manrope"/>
                <w:i/>
                <w:iCs/>
                <w:color w:val="0070C0"/>
              </w:rPr>
              <w:t>*</w:t>
            </w:r>
          </w:p>
        </w:tc>
        <w:tc>
          <w:tcPr>
            <w:tcW w:w="2409" w:type="dxa"/>
            <w:vAlign w:val="center"/>
          </w:tcPr>
          <w:p w14:paraId="705909CB" w14:textId="77777777" w:rsidR="00213EDC" w:rsidRPr="00A70F52" w:rsidRDefault="00213EDC" w:rsidP="00344E38">
            <w:pPr>
              <w:ind w:left="312"/>
              <w:rPr>
                <w:rFonts w:ascii="Manrope" w:hAnsi="Manrope"/>
              </w:rPr>
            </w:pPr>
            <w:r w:rsidRPr="00A70F52">
              <w:rPr>
                <w:rFonts w:ascii="Manrope" w:hAnsi="Manrope"/>
              </w:rPr>
              <w:t>Italiano</w:t>
            </w:r>
          </w:p>
        </w:tc>
        <w:tc>
          <w:tcPr>
            <w:tcW w:w="1418" w:type="dxa"/>
            <w:vAlign w:val="center"/>
          </w:tcPr>
          <w:p w14:paraId="705909CC" w14:textId="77777777" w:rsidR="00213EDC" w:rsidRPr="00A70F52" w:rsidRDefault="00213EDC" w:rsidP="00344E38">
            <w:pPr>
              <w:jc w:val="center"/>
              <w:rPr>
                <w:rFonts w:ascii="Manrope" w:hAnsi="Manrope" w:cs="Arial"/>
                <w:b/>
                <w:bCs/>
              </w:rPr>
            </w:pPr>
          </w:p>
        </w:tc>
      </w:tr>
      <w:tr w:rsidR="00213EDC" w:rsidRPr="00A70F52" w14:paraId="705909D1" w14:textId="77777777" w:rsidTr="00344E38">
        <w:trPr>
          <w:trHeight w:val="410"/>
        </w:trPr>
        <w:tc>
          <w:tcPr>
            <w:tcW w:w="3369" w:type="dxa"/>
            <w:vMerge/>
            <w:vAlign w:val="center"/>
          </w:tcPr>
          <w:p w14:paraId="705909CE" w14:textId="77777777" w:rsidR="00213EDC" w:rsidRPr="00A70F52" w:rsidRDefault="00213EDC">
            <w:pPr>
              <w:rPr>
                <w:rFonts w:ascii="Manrope" w:hAnsi="Manrope"/>
              </w:rPr>
            </w:pPr>
          </w:p>
        </w:tc>
        <w:tc>
          <w:tcPr>
            <w:tcW w:w="2409" w:type="dxa"/>
            <w:vAlign w:val="center"/>
          </w:tcPr>
          <w:p w14:paraId="705909CF" w14:textId="77777777" w:rsidR="00213EDC" w:rsidRPr="00A70F52" w:rsidRDefault="00213EDC" w:rsidP="00344E38">
            <w:pPr>
              <w:ind w:left="312"/>
              <w:rPr>
                <w:rFonts w:ascii="Manrope" w:hAnsi="Manrope"/>
              </w:rPr>
            </w:pPr>
            <w:r w:rsidRPr="00A70F52">
              <w:rPr>
                <w:rFonts w:ascii="Manrope" w:hAnsi="Manrope"/>
              </w:rPr>
              <w:t>Inglese</w:t>
            </w:r>
          </w:p>
        </w:tc>
        <w:tc>
          <w:tcPr>
            <w:tcW w:w="1418" w:type="dxa"/>
            <w:vAlign w:val="center"/>
          </w:tcPr>
          <w:p w14:paraId="705909D0" w14:textId="77777777" w:rsidR="00213EDC" w:rsidRPr="00A70F52" w:rsidRDefault="00213EDC" w:rsidP="00344E38">
            <w:pPr>
              <w:jc w:val="center"/>
              <w:rPr>
                <w:rFonts w:ascii="Manrope" w:hAnsi="Manrope" w:cs="Arial"/>
                <w:b/>
                <w:bCs/>
              </w:rPr>
            </w:pPr>
          </w:p>
        </w:tc>
      </w:tr>
    </w:tbl>
    <w:p w14:paraId="705909D2" w14:textId="77777777" w:rsidR="00344E38" w:rsidRPr="00A70F52" w:rsidRDefault="00344E38" w:rsidP="00344E38">
      <w:pPr>
        <w:rPr>
          <w:rFonts w:ascii="Manrope" w:hAnsi="Manrope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421"/>
        <w:gridCol w:w="988"/>
        <w:gridCol w:w="185"/>
        <w:gridCol w:w="1804"/>
        <w:gridCol w:w="874"/>
        <w:gridCol w:w="558"/>
        <w:gridCol w:w="2018"/>
      </w:tblGrid>
      <w:tr w:rsidR="006B3E50" w:rsidRPr="00A70F52" w14:paraId="705909D4" w14:textId="77777777" w:rsidTr="00213EDC">
        <w:tc>
          <w:tcPr>
            <w:tcW w:w="9322" w:type="dxa"/>
            <w:gridSpan w:val="8"/>
            <w:tcBorders>
              <w:top w:val="nil"/>
              <w:left w:val="nil"/>
              <w:right w:val="nil"/>
            </w:tcBorders>
          </w:tcPr>
          <w:p w14:paraId="705909D3" w14:textId="77777777" w:rsidR="006B3E50" w:rsidRPr="00A70F52" w:rsidRDefault="006B3E50" w:rsidP="0013026F">
            <w:pPr>
              <w:rPr>
                <w:rFonts w:ascii="Manrope" w:hAnsi="Manrope"/>
                <w:i/>
                <w:iCs/>
                <w:sz w:val="18"/>
                <w:szCs w:val="18"/>
              </w:rPr>
            </w:pPr>
          </w:p>
        </w:tc>
      </w:tr>
      <w:tr w:rsidR="00F76AA9" w:rsidRPr="00A70F52" w14:paraId="705909D7" w14:textId="77777777" w:rsidTr="007503CA">
        <w:trPr>
          <w:trHeight w:val="453"/>
        </w:trPr>
        <w:tc>
          <w:tcPr>
            <w:tcW w:w="6705" w:type="dxa"/>
            <w:gridSpan w:val="6"/>
            <w:tcBorders>
              <w:bottom w:val="single" w:sz="4" w:space="0" w:color="auto"/>
            </w:tcBorders>
            <w:vAlign w:val="center"/>
          </w:tcPr>
          <w:p w14:paraId="705909D5" w14:textId="77777777" w:rsidR="00F76AA9" w:rsidRPr="00A70F52" w:rsidRDefault="00F76AA9" w:rsidP="00DE296C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NUMERO DI TIROCINANTI RICHIESTI PER L’ATTIVITA’: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center"/>
          </w:tcPr>
          <w:p w14:paraId="705909D6" w14:textId="77777777" w:rsidR="00F76AA9" w:rsidRPr="00A70F52" w:rsidRDefault="007503CA" w:rsidP="00F76AA9">
            <w:pPr>
              <w:ind w:left="242"/>
              <w:rPr>
                <w:rFonts w:ascii="Manrope" w:hAnsi="Manrope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DE296C" w:rsidRPr="00A70F52" w14:paraId="705909D9" w14:textId="77777777" w:rsidTr="00834F4A">
        <w:trPr>
          <w:trHeight w:val="1064"/>
        </w:trPr>
        <w:tc>
          <w:tcPr>
            <w:tcW w:w="932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05909D8" w14:textId="77777777" w:rsidR="00DE296C" w:rsidRPr="00A70F52" w:rsidRDefault="00DE296C" w:rsidP="00DE296C">
            <w:pPr>
              <w:spacing w:line="276" w:lineRule="auto"/>
              <w:ind w:right="175"/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  <w:sz w:val="22"/>
                <w:szCs w:val="22"/>
              </w:rPr>
              <w:t xml:space="preserve">Nel caso si intenda ospitare più di 5 tirocinanti dovrà essere preventivamente contattato il responsabile SAT del corso di studi di appartenenza dello studente consultabile nel sito della Scuola AUIC: </w:t>
            </w:r>
            <w:hyperlink r:id="rId6" w:history="1">
              <w:r w:rsidR="005C0155" w:rsidRPr="00A70F52">
                <w:rPr>
                  <w:rStyle w:val="Collegamentoipertestuale"/>
                  <w:rFonts w:ascii="Manrope" w:hAnsi="Manrope"/>
                  <w:i/>
                  <w:iCs/>
                </w:rPr>
                <w:t>Tirocini - Auic</w:t>
              </w:r>
            </w:hyperlink>
          </w:p>
        </w:tc>
      </w:tr>
      <w:tr w:rsidR="00B7023E" w:rsidRPr="00A70F52" w14:paraId="705909DF" w14:textId="77777777" w:rsidTr="00834F4A">
        <w:trPr>
          <w:trHeight w:val="555"/>
        </w:trPr>
        <w:tc>
          <w:tcPr>
            <w:tcW w:w="2376" w:type="dxa"/>
            <w:vAlign w:val="center"/>
          </w:tcPr>
          <w:p w14:paraId="705909DA" w14:textId="77777777" w:rsidR="00B7023E" w:rsidRPr="00A70F52" w:rsidRDefault="00B7023E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DISPONIBILITA’:</w:t>
            </w:r>
          </w:p>
        </w:tc>
        <w:tc>
          <w:tcPr>
            <w:tcW w:w="1605" w:type="dxa"/>
            <w:gridSpan w:val="3"/>
            <w:vAlign w:val="center"/>
          </w:tcPr>
          <w:p w14:paraId="705909DB" w14:textId="77777777" w:rsidR="00B7023E" w:rsidRPr="00A70F52" w:rsidRDefault="00B7023E" w:rsidP="009A03B1">
            <w:pPr>
              <w:spacing w:line="276" w:lineRule="auto"/>
              <w:ind w:left="175" w:right="175"/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data inizio</w:t>
            </w:r>
          </w:p>
        </w:tc>
        <w:tc>
          <w:tcPr>
            <w:tcW w:w="1845" w:type="dxa"/>
            <w:vAlign w:val="center"/>
          </w:tcPr>
          <w:p w14:paraId="705909DC" w14:textId="77777777" w:rsidR="00B7023E" w:rsidRPr="00A70F52" w:rsidRDefault="00B7023E" w:rsidP="00B7023E">
            <w:pPr>
              <w:spacing w:line="276" w:lineRule="auto"/>
              <w:ind w:right="175"/>
              <w:jc w:val="center"/>
              <w:rPr>
                <w:rFonts w:ascii="Manrope" w:hAnsi="Manrope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5909DD" w14:textId="77777777" w:rsidR="00B7023E" w:rsidRPr="00A70F52" w:rsidRDefault="00B7023E" w:rsidP="00B7023E">
            <w:pPr>
              <w:spacing w:line="276" w:lineRule="auto"/>
              <w:ind w:left="175" w:right="175"/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data fine</w:t>
            </w:r>
          </w:p>
        </w:tc>
        <w:tc>
          <w:tcPr>
            <w:tcW w:w="2056" w:type="dxa"/>
            <w:vAlign w:val="center"/>
          </w:tcPr>
          <w:p w14:paraId="705909DE" w14:textId="77777777" w:rsidR="00B7023E" w:rsidRPr="00A70F52" w:rsidRDefault="00B7023E" w:rsidP="00B7023E">
            <w:pPr>
              <w:spacing w:line="276" w:lineRule="auto"/>
              <w:ind w:right="175"/>
              <w:jc w:val="center"/>
              <w:rPr>
                <w:rFonts w:ascii="Manrope" w:hAnsi="Manrope" w:cs="Arial"/>
                <w:iCs/>
                <w:sz w:val="22"/>
                <w:szCs w:val="22"/>
              </w:rPr>
            </w:pPr>
          </w:p>
        </w:tc>
      </w:tr>
      <w:tr w:rsidR="00834F4A" w:rsidRPr="00A70F52" w14:paraId="705909E1" w14:textId="77777777" w:rsidTr="00344E38">
        <w:tc>
          <w:tcPr>
            <w:tcW w:w="9322" w:type="dxa"/>
            <w:gridSpan w:val="8"/>
            <w:tcBorders>
              <w:left w:val="nil"/>
              <w:right w:val="nil"/>
            </w:tcBorders>
          </w:tcPr>
          <w:p w14:paraId="705909E0" w14:textId="77777777" w:rsidR="00834F4A" w:rsidRPr="00A70F52" w:rsidRDefault="00834F4A" w:rsidP="00344E38">
            <w:pPr>
              <w:rPr>
                <w:rFonts w:ascii="Manrope" w:hAnsi="Manrope"/>
                <w:i/>
                <w:iCs/>
                <w:sz w:val="18"/>
                <w:szCs w:val="18"/>
              </w:rPr>
            </w:pPr>
          </w:p>
        </w:tc>
      </w:tr>
      <w:tr w:rsidR="00060789" w:rsidRPr="00A70F52" w14:paraId="705909E4" w14:textId="77777777" w:rsidTr="00834F4A">
        <w:tc>
          <w:tcPr>
            <w:tcW w:w="3794" w:type="dxa"/>
            <w:gridSpan w:val="3"/>
            <w:tcBorders>
              <w:bottom w:val="single" w:sz="4" w:space="0" w:color="auto"/>
            </w:tcBorders>
            <w:vAlign w:val="center"/>
          </w:tcPr>
          <w:p w14:paraId="705909E2" w14:textId="77777777" w:rsidR="00060789" w:rsidRPr="00A70F52" w:rsidRDefault="00060789" w:rsidP="00060789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LIVELLO DEL CORSO DI STUDI DEL CANDIDATO: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  <w:vAlign w:val="center"/>
          </w:tcPr>
          <w:p w14:paraId="705909E3" w14:textId="77777777" w:rsidR="00060789" w:rsidRPr="00A70F52" w:rsidRDefault="00060789" w:rsidP="009A03B1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 w:cs="Arial"/>
                <w:iCs/>
                <w:sz w:val="22"/>
                <w:szCs w:val="22"/>
              </w:rPr>
              <w:t>Triennale, Magistrale, a Ciclo Unico</w:t>
            </w:r>
          </w:p>
        </w:tc>
      </w:tr>
      <w:tr w:rsidR="00834F4A" w:rsidRPr="00A70F52" w14:paraId="705909E6" w14:textId="77777777" w:rsidTr="00834F4A">
        <w:tc>
          <w:tcPr>
            <w:tcW w:w="9322" w:type="dxa"/>
            <w:gridSpan w:val="8"/>
            <w:tcBorders>
              <w:left w:val="nil"/>
              <w:bottom w:val="nil"/>
              <w:right w:val="nil"/>
            </w:tcBorders>
          </w:tcPr>
          <w:p w14:paraId="705909E5" w14:textId="77777777" w:rsidR="00834F4A" w:rsidRPr="00A70F52" w:rsidRDefault="00834F4A" w:rsidP="00344E38">
            <w:pPr>
              <w:rPr>
                <w:rFonts w:ascii="Manrope" w:hAnsi="Manrope"/>
                <w:i/>
                <w:iCs/>
                <w:sz w:val="18"/>
                <w:szCs w:val="18"/>
              </w:rPr>
            </w:pPr>
          </w:p>
        </w:tc>
      </w:tr>
      <w:tr w:rsidR="00060789" w:rsidRPr="00A70F52" w14:paraId="705909E8" w14:textId="77777777" w:rsidTr="009A03B1">
        <w:trPr>
          <w:gridAfter w:val="5"/>
          <w:wAfter w:w="5528" w:type="dxa"/>
        </w:trPr>
        <w:tc>
          <w:tcPr>
            <w:tcW w:w="3794" w:type="dxa"/>
            <w:gridSpan w:val="3"/>
          </w:tcPr>
          <w:p w14:paraId="705909E7" w14:textId="77777777" w:rsidR="00060789" w:rsidRPr="00A70F52" w:rsidRDefault="00060789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CORSO DI STUDI D’INTERESSE:</w:t>
            </w:r>
          </w:p>
        </w:tc>
      </w:tr>
      <w:tr w:rsidR="00060789" w:rsidRPr="00A70F52" w14:paraId="705909EB" w14:textId="77777777" w:rsidTr="007503CA">
        <w:trPr>
          <w:gridAfter w:val="5"/>
          <w:wAfter w:w="5528" w:type="dxa"/>
        </w:trPr>
        <w:tc>
          <w:tcPr>
            <w:tcW w:w="2802" w:type="dxa"/>
            <w:gridSpan w:val="2"/>
            <w:vAlign w:val="center"/>
          </w:tcPr>
          <w:p w14:paraId="705909E9" w14:textId="77777777" w:rsidR="00060789" w:rsidRPr="00A70F52" w:rsidRDefault="00060789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Architetture</w:t>
            </w:r>
          </w:p>
        </w:tc>
        <w:tc>
          <w:tcPr>
            <w:tcW w:w="992" w:type="dxa"/>
            <w:vAlign w:val="center"/>
          </w:tcPr>
          <w:p w14:paraId="705909EA" w14:textId="77777777" w:rsidR="00060789" w:rsidRPr="00A70F52" w:rsidRDefault="002C1257" w:rsidP="009A03B1">
            <w:pPr>
              <w:jc w:val="center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 w:cs="Arial"/>
                <w:iCs/>
                <w:sz w:val="22"/>
                <w:szCs w:val="22"/>
              </w:rPr>
              <w:t>X</w:t>
            </w:r>
          </w:p>
        </w:tc>
      </w:tr>
      <w:tr w:rsidR="00060789" w:rsidRPr="00A70F52" w14:paraId="705909EE" w14:textId="77777777" w:rsidTr="007503CA">
        <w:trPr>
          <w:gridAfter w:val="5"/>
          <w:wAfter w:w="5528" w:type="dxa"/>
        </w:trPr>
        <w:tc>
          <w:tcPr>
            <w:tcW w:w="2802" w:type="dxa"/>
            <w:gridSpan w:val="2"/>
            <w:vAlign w:val="center"/>
          </w:tcPr>
          <w:p w14:paraId="705909EC" w14:textId="77777777" w:rsidR="00060789" w:rsidRPr="00A70F52" w:rsidRDefault="00060789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lastRenderedPageBreak/>
              <w:t>Pianificazione Urbana</w:t>
            </w:r>
          </w:p>
        </w:tc>
        <w:tc>
          <w:tcPr>
            <w:tcW w:w="992" w:type="dxa"/>
            <w:vAlign w:val="center"/>
          </w:tcPr>
          <w:p w14:paraId="705909ED" w14:textId="77777777" w:rsidR="00060789" w:rsidRPr="00A70F52" w:rsidRDefault="002C1257" w:rsidP="009A03B1">
            <w:pPr>
              <w:jc w:val="center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 w:cs="Arial"/>
                <w:iCs/>
                <w:sz w:val="22"/>
                <w:szCs w:val="22"/>
              </w:rPr>
              <w:t>X</w:t>
            </w:r>
          </w:p>
        </w:tc>
      </w:tr>
      <w:tr w:rsidR="00060789" w:rsidRPr="00A70F52" w14:paraId="705909F1" w14:textId="77777777" w:rsidTr="007503CA">
        <w:trPr>
          <w:gridAfter w:val="5"/>
          <w:wAfter w:w="5528" w:type="dxa"/>
        </w:trPr>
        <w:tc>
          <w:tcPr>
            <w:tcW w:w="2802" w:type="dxa"/>
            <w:gridSpan w:val="2"/>
            <w:vAlign w:val="center"/>
          </w:tcPr>
          <w:p w14:paraId="705909EF" w14:textId="77777777" w:rsidR="00060789" w:rsidRPr="00A70F52" w:rsidRDefault="00060789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Ingegneria Edile</w:t>
            </w:r>
          </w:p>
        </w:tc>
        <w:tc>
          <w:tcPr>
            <w:tcW w:w="992" w:type="dxa"/>
            <w:vAlign w:val="center"/>
          </w:tcPr>
          <w:p w14:paraId="705909F0" w14:textId="77777777" w:rsidR="00060789" w:rsidRPr="00A70F52" w:rsidRDefault="002C1257" w:rsidP="009A03B1">
            <w:pPr>
              <w:jc w:val="center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 w:cs="Arial"/>
                <w:iCs/>
                <w:sz w:val="22"/>
                <w:szCs w:val="22"/>
              </w:rPr>
              <w:t>X</w:t>
            </w:r>
          </w:p>
        </w:tc>
      </w:tr>
      <w:tr w:rsidR="006F1337" w:rsidRPr="00A70F52" w14:paraId="705909F4" w14:textId="77777777" w:rsidTr="007503CA">
        <w:trPr>
          <w:gridAfter w:val="5"/>
          <w:wAfter w:w="5528" w:type="dxa"/>
        </w:trPr>
        <w:tc>
          <w:tcPr>
            <w:tcW w:w="2802" w:type="dxa"/>
            <w:gridSpan w:val="2"/>
            <w:vAlign w:val="center"/>
          </w:tcPr>
          <w:p w14:paraId="705909F2" w14:textId="77777777" w:rsidR="006F1337" w:rsidRPr="00A70F52" w:rsidRDefault="006F1337" w:rsidP="00C55950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Gestione del Costruito</w:t>
            </w:r>
          </w:p>
        </w:tc>
        <w:tc>
          <w:tcPr>
            <w:tcW w:w="992" w:type="dxa"/>
            <w:vAlign w:val="center"/>
          </w:tcPr>
          <w:p w14:paraId="705909F3" w14:textId="77777777" w:rsidR="006F1337" w:rsidRPr="00A70F52" w:rsidRDefault="006F1337" w:rsidP="00C55950">
            <w:pPr>
              <w:jc w:val="center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 w:cs="Arial"/>
                <w:iCs/>
                <w:sz w:val="22"/>
                <w:szCs w:val="22"/>
              </w:rPr>
              <w:t>X</w:t>
            </w:r>
          </w:p>
        </w:tc>
      </w:tr>
      <w:tr w:rsidR="00060789" w:rsidRPr="00A70F52" w14:paraId="705909F7" w14:textId="77777777" w:rsidTr="007503CA">
        <w:trPr>
          <w:gridAfter w:val="5"/>
          <w:wAfter w:w="5528" w:type="dxa"/>
        </w:trPr>
        <w:tc>
          <w:tcPr>
            <w:tcW w:w="2802" w:type="dxa"/>
            <w:gridSpan w:val="2"/>
            <w:vAlign w:val="center"/>
          </w:tcPr>
          <w:p w14:paraId="705909F5" w14:textId="77777777" w:rsidR="00060789" w:rsidRPr="00A70F52" w:rsidRDefault="006F1337" w:rsidP="00FE125F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….</w:t>
            </w:r>
          </w:p>
        </w:tc>
        <w:tc>
          <w:tcPr>
            <w:tcW w:w="992" w:type="dxa"/>
            <w:vAlign w:val="center"/>
          </w:tcPr>
          <w:p w14:paraId="705909F6" w14:textId="77777777" w:rsidR="00060789" w:rsidRPr="00A70F52" w:rsidRDefault="00060789" w:rsidP="009A03B1">
            <w:pPr>
              <w:jc w:val="center"/>
              <w:rPr>
                <w:rFonts w:ascii="Manrope" w:hAnsi="Manrope" w:cs="Arial"/>
                <w:iCs/>
                <w:sz w:val="22"/>
                <w:szCs w:val="22"/>
              </w:rPr>
            </w:pPr>
          </w:p>
        </w:tc>
      </w:tr>
      <w:tr w:rsidR="00834F4A" w:rsidRPr="00A70F52" w14:paraId="705909F9" w14:textId="77777777" w:rsidTr="00834F4A">
        <w:tc>
          <w:tcPr>
            <w:tcW w:w="93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5909F8" w14:textId="77777777" w:rsidR="00834F4A" w:rsidRPr="00A70F52" w:rsidRDefault="00834F4A" w:rsidP="00344E38">
            <w:pPr>
              <w:rPr>
                <w:rFonts w:ascii="Manrope" w:hAnsi="Manrope"/>
                <w:i/>
                <w:iCs/>
                <w:sz w:val="18"/>
                <w:szCs w:val="18"/>
              </w:rPr>
            </w:pPr>
          </w:p>
        </w:tc>
      </w:tr>
      <w:tr w:rsidR="007503CA" w:rsidRPr="00A70F52" w14:paraId="705909FC" w14:textId="77777777" w:rsidTr="004B3117">
        <w:trPr>
          <w:trHeight w:val="436"/>
        </w:trPr>
        <w:tc>
          <w:tcPr>
            <w:tcW w:w="3794" w:type="dxa"/>
            <w:gridSpan w:val="3"/>
            <w:vAlign w:val="center"/>
          </w:tcPr>
          <w:p w14:paraId="705909FA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LUOGO DI EFFETTUAZIONE</w:t>
            </w:r>
          </w:p>
        </w:tc>
        <w:tc>
          <w:tcPr>
            <w:tcW w:w="5528" w:type="dxa"/>
            <w:gridSpan w:val="5"/>
          </w:tcPr>
          <w:p w14:paraId="705909FB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7503CA" w:rsidRPr="00A70F52" w14:paraId="705909FF" w14:textId="77777777" w:rsidTr="004B3117">
        <w:trPr>
          <w:trHeight w:val="401"/>
        </w:trPr>
        <w:tc>
          <w:tcPr>
            <w:tcW w:w="3794" w:type="dxa"/>
            <w:gridSpan w:val="3"/>
            <w:vAlign w:val="center"/>
          </w:tcPr>
          <w:p w14:paraId="705909FD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DURATA IN ORE/MESI</w:t>
            </w:r>
          </w:p>
        </w:tc>
        <w:tc>
          <w:tcPr>
            <w:tcW w:w="5528" w:type="dxa"/>
            <w:gridSpan w:val="5"/>
          </w:tcPr>
          <w:p w14:paraId="705909FE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060789" w:rsidRPr="00DA5DA9" w14:paraId="70590A02" w14:textId="77777777" w:rsidTr="007503CA">
        <w:tc>
          <w:tcPr>
            <w:tcW w:w="3794" w:type="dxa"/>
            <w:gridSpan w:val="3"/>
            <w:vAlign w:val="center"/>
          </w:tcPr>
          <w:p w14:paraId="70590A00" w14:textId="77777777" w:rsidR="00060789" w:rsidRPr="00A70F52" w:rsidRDefault="00060789" w:rsidP="002C1257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 xml:space="preserve">MODALITA’ DI EFFETTUAZIONE </w:t>
            </w:r>
          </w:p>
        </w:tc>
        <w:tc>
          <w:tcPr>
            <w:tcW w:w="5528" w:type="dxa"/>
            <w:gridSpan w:val="5"/>
            <w:vAlign w:val="center"/>
          </w:tcPr>
          <w:p w14:paraId="70590A01" w14:textId="77777777" w:rsidR="00060789" w:rsidRPr="00A70F52" w:rsidRDefault="007503CA" w:rsidP="009A03B1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  <w:lang w:val="en-US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  <w:r w:rsidRPr="00A70F52">
              <w:rPr>
                <w:rFonts w:ascii="Manrope" w:hAnsi="Manrope" w:cs="Arial"/>
                <w:iCs/>
                <w:sz w:val="22"/>
                <w:szCs w:val="22"/>
                <w:lang w:val="en-US"/>
              </w:rPr>
              <w:t xml:space="preserve"> </w:t>
            </w:r>
            <w:r w:rsidR="002C1257" w:rsidRPr="00A70F52">
              <w:rPr>
                <w:rFonts w:ascii="Manrope" w:hAnsi="Manrope" w:cs="Arial"/>
                <w:iCs/>
                <w:sz w:val="22"/>
                <w:szCs w:val="22"/>
                <w:lang w:val="en-US"/>
              </w:rPr>
              <w:t>(part-time o full-time</w:t>
            </w:r>
            <w:r w:rsidR="00921A0C" w:rsidRPr="00A70F52">
              <w:rPr>
                <w:rFonts w:ascii="Manrope" w:hAnsi="Manrope" w:cs="Arial"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21A0C" w:rsidRPr="00A70F52">
              <w:rPr>
                <w:rFonts w:ascii="Manrope" w:hAnsi="Manrope" w:cs="Arial"/>
                <w:iCs/>
                <w:sz w:val="22"/>
                <w:szCs w:val="22"/>
                <w:lang w:val="en-US"/>
              </w:rPr>
              <w:t>eventualmente</w:t>
            </w:r>
            <w:proofErr w:type="spellEnd"/>
            <w:r w:rsidR="00921A0C" w:rsidRPr="00A70F52">
              <w:rPr>
                <w:rFonts w:ascii="Manrope" w:hAnsi="Manrope" w:cs="Arial"/>
                <w:iCs/>
                <w:sz w:val="22"/>
                <w:szCs w:val="22"/>
                <w:lang w:val="en-US"/>
              </w:rPr>
              <w:t xml:space="preserve"> smart working</w:t>
            </w:r>
            <w:r w:rsidR="002C1257" w:rsidRPr="00A70F52">
              <w:rPr>
                <w:rFonts w:ascii="Manrope" w:hAnsi="Manrope" w:cs="Arial"/>
                <w:iCs/>
                <w:sz w:val="22"/>
                <w:szCs w:val="22"/>
                <w:lang w:val="en-US"/>
              </w:rPr>
              <w:t>)</w:t>
            </w:r>
          </w:p>
        </w:tc>
      </w:tr>
      <w:tr w:rsidR="007503CA" w:rsidRPr="00A70F52" w14:paraId="70590A05" w14:textId="77777777" w:rsidTr="00344E38">
        <w:tc>
          <w:tcPr>
            <w:tcW w:w="3794" w:type="dxa"/>
            <w:gridSpan w:val="3"/>
            <w:vAlign w:val="center"/>
          </w:tcPr>
          <w:p w14:paraId="70590A03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COMPETENZE LINGUISTICHE RICHIESTE</w:t>
            </w:r>
          </w:p>
        </w:tc>
        <w:tc>
          <w:tcPr>
            <w:tcW w:w="5528" w:type="dxa"/>
            <w:gridSpan w:val="5"/>
          </w:tcPr>
          <w:p w14:paraId="70590A04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7503CA" w:rsidRPr="00A70F52" w14:paraId="70590A08" w14:textId="77777777" w:rsidTr="00344E38">
        <w:tc>
          <w:tcPr>
            <w:tcW w:w="3794" w:type="dxa"/>
            <w:gridSpan w:val="3"/>
            <w:vAlign w:val="center"/>
          </w:tcPr>
          <w:p w14:paraId="70590A06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COMPETENZE SOFTWARE RICHIESTE</w:t>
            </w:r>
          </w:p>
        </w:tc>
        <w:tc>
          <w:tcPr>
            <w:tcW w:w="5528" w:type="dxa"/>
            <w:gridSpan w:val="5"/>
          </w:tcPr>
          <w:p w14:paraId="70590A07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  <w:tr w:rsidR="007503CA" w:rsidRPr="00A70F52" w14:paraId="70590A0B" w14:textId="77777777" w:rsidTr="00344E38">
        <w:tc>
          <w:tcPr>
            <w:tcW w:w="3794" w:type="dxa"/>
            <w:gridSpan w:val="3"/>
            <w:vAlign w:val="center"/>
          </w:tcPr>
          <w:p w14:paraId="70590A09" w14:textId="77777777" w:rsidR="007503CA" w:rsidRPr="00A70F52" w:rsidRDefault="007503CA" w:rsidP="007503CA">
            <w:pPr>
              <w:rPr>
                <w:rFonts w:ascii="Manrope" w:hAnsi="Manrope"/>
                <w:i/>
                <w:iCs/>
              </w:rPr>
            </w:pPr>
            <w:r w:rsidRPr="00A70F52">
              <w:rPr>
                <w:rFonts w:ascii="Manrope" w:hAnsi="Manrope"/>
                <w:i/>
                <w:iCs/>
              </w:rPr>
              <w:t>ALTRE COMPETENZE TECNICHE RICHIESTE</w:t>
            </w:r>
          </w:p>
        </w:tc>
        <w:tc>
          <w:tcPr>
            <w:tcW w:w="5528" w:type="dxa"/>
            <w:gridSpan w:val="5"/>
          </w:tcPr>
          <w:p w14:paraId="70590A0A" w14:textId="77777777" w:rsidR="007503CA" w:rsidRPr="00A70F52" w:rsidRDefault="007503CA" w:rsidP="007503CA">
            <w:pPr>
              <w:spacing w:line="276" w:lineRule="auto"/>
              <w:ind w:left="175" w:right="175"/>
              <w:rPr>
                <w:rFonts w:ascii="Manrope" w:hAnsi="Manrope" w:cs="Arial"/>
                <w:iCs/>
                <w:sz w:val="22"/>
                <w:szCs w:val="22"/>
              </w:rPr>
            </w:pPr>
            <w:r w:rsidRPr="00A70F52">
              <w:rPr>
                <w:rFonts w:ascii="Manrope" w:hAnsi="Manrope"/>
              </w:rPr>
              <w:sym w:font="Wingdings" w:char="F021"/>
            </w:r>
          </w:p>
        </w:tc>
      </w:tr>
    </w:tbl>
    <w:p w14:paraId="70590A0C" w14:textId="77777777" w:rsidR="00605373" w:rsidRPr="00A70F52" w:rsidRDefault="00605373" w:rsidP="00FE125F">
      <w:pPr>
        <w:pStyle w:val="Paragrafobase"/>
        <w:rPr>
          <w:rFonts w:ascii="Manrope" w:hAnsi="Manrope" w:cs="Georgia"/>
          <w:sz w:val="22"/>
          <w:szCs w:val="22"/>
        </w:rPr>
      </w:pPr>
    </w:p>
    <w:p w14:paraId="70590A0D" w14:textId="77777777" w:rsidR="00B82654" w:rsidRPr="009B15E1" w:rsidRDefault="00B82654" w:rsidP="00FE125F">
      <w:pPr>
        <w:pStyle w:val="Paragrafobase"/>
        <w:rPr>
          <w:rFonts w:ascii="Manrope" w:hAnsi="Manrope" w:cs="Georgia"/>
          <w:sz w:val="22"/>
          <w:szCs w:val="22"/>
        </w:rPr>
      </w:pPr>
      <w:r w:rsidRPr="009B15E1">
        <w:rPr>
          <w:rFonts w:ascii="Manrope" w:hAnsi="Manrope" w:cs="Georgia"/>
          <w:sz w:val="22"/>
          <w:szCs w:val="22"/>
        </w:rPr>
        <w:t xml:space="preserve">Se l’abstract è destinato ad essere pubblicato nella pagina WEB della Scuola contenente le </w:t>
      </w:r>
      <w:r w:rsidRPr="009B15E1">
        <w:rPr>
          <w:rFonts w:ascii="Manrope" w:hAnsi="Manrope" w:cs="Georgia"/>
          <w:b/>
          <w:bCs/>
          <w:sz w:val="22"/>
          <w:szCs w:val="22"/>
        </w:rPr>
        <w:t>offerte</w:t>
      </w:r>
      <w:r w:rsidRPr="009B15E1">
        <w:rPr>
          <w:rFonts w:ascii="Manrope" w:hAnsi="Manrope" w:cs="Georgia"/>
          <w:sz w:val="22"/>
          <w:szCs w:val="22"/>
        </w:rPr>
        <w:t xml:space="preserve"> di attività pratiche interne da parte dei docenti, ( </w:t>
      </w:r>
      <w:hyperlink r:id="rId7" w:history="1">
        <w:r w:rsidR="009B15E1" w:rsidRPr="009B15E1">
          <w:rPr>
            <w:rStyle w:val="Collegamentoipertestuale"/>
            <w:rFonts w:ascii="Manrope" w:hAnsi="Manrope"/>
            <w:sz w:val="22"/>
            <w:szCs w:val="22"/>
          </w:rPr>
          <w:t>Attività Pratica Interna (Tirocinio Interno) - Auic</w:t>
        </w:r>
      </w:hyperlink>
      <w:r w:rsidRPr="009B15E1">
        <w:rPr>
          <w:rFonts w:ascii="Manrope" w:hAnsi="Manrope" w:cs="Georgia"/>
          <w:sz w:val="22"/>
          <w:szCs w:val="22"/>
        </w:rPr>
        <w:t xml:space="preserve"> ) deve essere inviato a </w:t>
      </w:r>
      <w:hyperlink r:id="rId8" w:history="1">
        <w:r w:rsidRPr="009B15E1">
          <w:rPr>
            <w:rStyle w:val="Collegamentoipertestuale"/>
            <w:rFonts w:ascii="Manrope" w:hAnsi="Manrope" w:cs="Georgia"/>
            <w:sz w:val="22"/>
            <w:szCs w:val="22"/>
          </w:rPr>
          <w:t>tirocini-auic@polimi.it</w:t>
        </w:r>
      </w:hyperlink>
      <w:r w:rsidRPr="009B15E1">
        <w:rPr>
          <w:rFonts w:ascii="Manrope" w:hAnsi="Manrope" w:cs="Georgia"/>
          <w:sz w:val="22"/>
          <w:szCs w:val="22"/>
        </w:rPr>
        <w:t xml:space="preserve"> .</w:t>
      </w:r>
    </w:p>
    <w:p w14:paraId="70590A0E" w14:textId="77777777" w:rsidR="00B82654" w:rsidRPr="00A70F52" w:rsidRDefault="00B82654" w:rsidP="00FE125F">
      <w:pPr>
        <w:pStyle w:val="Paragrafobase"/>
        <w:rPr>
          <w:rFonts w:ascii="Manrope" w:hAnsi="Manrope" w:cs="Georgia"/>
          <w:sz w:val="22"/>
          <w:szCs w:val="22"/>
        </w:rPr>
      </w:pPr>
    </w:p>
    <w:p w14:paraId="70590A0F" w14:textId="2ACE6A66" w:rsidR="00B82654" w:rsidRDefault="00B82654" w:rsidP="00FE125F">
      <w:pPr>
        <w:pStyle w:val="Paragrafobase"/>
        <w:rPr>
          <w:rFonts w:ascii="Manrope" w:hAnsi="Manrope" w:cs="Georgia"/>
          <w:sz w:val="22"/>
          <w:szCs w:val="22"/>
        </w:rPr>
      </w:pPr>
      <w:r w:rsidRPr="00A70F52">
        <w:rPr>
          <w:rFonts w:ascii="Manrope" w:hAnsi="Manrope" w:cs="Georgia"/>
          <w:sz w:val="22"/>
          <w:szCs w:val="22"/>
        </w:rPr>
        <w:t>Se lo studente tirocinante è già stato individuato, va inviato direttamente al medesimo che dovrà successivamente procedere come indicato in:</w:t>
      </w:r>
    </w:p>
    <w:p w14:paraId="350C364A" w14:textId="77777777" w:rsidR="0025106C" w:rsidRDefault="0025106C" w:rsidP="00FE125F">
      <w:pPr>
        <w:pStyle w:val="Paragrafobase"/>
        <w:rPr>
          <w:rFonts w:ascii="Manrope" w:hAnsi="Manrope" w:cs="Georgia"/>
          <w:sz w:val="22"/>
          <w:szCs w:val="22"/>
        </w:rPr>
      </w:pPr>
    </w:p>
    <w:p w14:paraId="75763ACC" w14:textId="53BAA1FD" w:rsidR="0025106C" w:rsidRDefault="0025106C" w:rsidP="00FE125F">
      <w:pPr>
        <w:pStyle w:val="Paragrafobase"/>
        <w:rPr>
          <w:rStyle w:val="Collegamentoipertestuale"/>
          <w:rFonts w:asciiTheme="minorHAnsi" w:hAnsiTheme="minorHAnsi" w:cstheme="minorHAnsi"/>
        </w:rPr>
      </w:pPr>
      <w:hyperlink r:id="rId9" w:history="1">
        <w:r w:rsidRPr="006E1DE1">
          <w:rPr>
            <w:rStyle w:val="Collegamentoipertestuale"/>
            <w:rFonts w:asciiTheme="minorHAnsi" w:hAnsiTheme="minorHAnsi" w:cstheme="minorHAnsi"/>
          </w:rPr>
          <w:t>Attivare un tirocinio da studente | Career Service del Politecnico di Milano</w:t>
        </w:r>
      </w:hyperlink>
    </w:p>
    <w:p w14:paraId="78568F91" w14:textId="77777777" w:rsidR="0025106C" w:rsidRDefault="0025106C" w:rsidP="00FE125F">
      <w:pPr>
        <w:pStyle w:val="Paragrafobase"/>
        <w:rPr>
          <w:rStyle w:val="Collegamentoipertestuale"/>
          <w:rFonts w:asciiTheme="minorHAnsi" w:hAnsiTheme="minorHAnsi" w:cstheme="minorHAnsi"/>
        </w:rPr>
      </w:pPr>
    </w:p>
    <w:p w14:paraId="146B95B6" w14:textId="4B8D1443" w:rsidR="0025106C" w:rsidRDefault="00690CC0" w:rsidP="00FE125F">
      <w:pPr>
        <w:pStyle w:val="Paragrafobase"/>
        <w:rPr>
          <w:rStyle w:val="Collegamentoipertestuale"/>
          <w:rFonts w:asciiTheme="minorHAnsi" w:hAnsiTheme="minorHAnsi" w:cstheme="minorHAnsi"/>
          <w:lang w:val="en-US"/>
        </w:rPr>
      </w:pPr>
      <w:hyperlink r:id="rId10" w:history="1">
        <w:r w:rsidRPr="003F3561">
          <w:rPr>
            <w:rStyle w:val="Collegamentoipertestuale"/>
            <w:rFonts w:asciiTheme="minorHAnsi" w:hAnsiTheme="minorHAnsi" w:cstheme="minorHAnsi"/>
            <w:lang w:val="en-US"/>
          </w:rPr>
          <w:t xml:space="preserve">Activate an internship as a student | Career Service - </w:t>
        </w:r>
        <w:proofErr w:type="spellStart"/>
        <w:r w:rsidRPr="003F3561">
          <w:rPr>
            <w:rStyle w:val="Collegamentoipertestuale"/>
            <w:rFonts w:asciiTheme="minorHAnsi" w:hAnsiTheme="minorHAnsi" w:cstheme="minorHAnsi"/>
            <w:lang w:val="en-US"/>
          </w:rPr>
          <w:t>Politecnico</w:t>
        </w:r>
        <w:proofErr w:type="spellEnd"/>
        <w:r w:rsidRPr="003F3561">
          <w:rPr>
            <w:rStyle w:val="Collegamentoipertestuale"/>
            <w:rFonts w:asciiTheme="minorHAnsi" w:hAnsiTheme="minorHAnsi" w:cstheme="minorHAnsi"/>
            <w:lang w:val="en-US"/>
          </w:rPr>
          <w:t xml:space="preserve"> di Milano</w:t>
        </w:r>
      </w:hyperlink>
    </w:p>
    <w:p w14:paraId="003C7E33" w14:textId="77777777" w:rsidR="00690CC0" w:rsidRPr="00A70F52" w:rsidRDefault="00690CC0" w:rsidP="00FE125F">
      <w:pPr>
        <w:pStyle w:val="Paragrafobase"/>
        <w:rPr>
          <w:rFonts w:ascii="Manrope" w:hAnsi="Manrope" w:cs="Georgia"/>
          <w:sz w:val="22"/>
          <w:szCs w:val="22"/>
        </w:rPr>
      </w:pPr>
    </w:p>
    <w:sectPr w:rsidR="00690CC0" w:rsidRPr="00A70F52" w:rsidSect="002C1257">
      <w:headerReference w:type="default" r:id="rId11"/>
      <w:headerReference w:type="first" r:id="rId12"/>
      <w:pgSz w:w="11906" w:h="16838" w:code="9"/>
      <w:pgMar w:top="2835" w:right="1134" w:bottom="1276" w:left="156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0A15" w14:textId="77777777" w:rsidR="009F774C" w:rsidRDefault="009F774C">
      <w:r>
        <w:separator/>
      </w:r>
    </w:p>
  </w:endnote>
  <w:endnote w:type="continuationSeparator" w:id="0">
    <w:p w14:paraId="70590A16" w14:textId="77777777" w:rsidR="009F774C" w:rsidRDefault="009F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0A13" w14:textId="77777777" w:rsidR="009F774C" w:rsidRDefault="009F774C">
      <w:r>
        <w:separator/>
      </w:r>
    </w:p>
  </w:footnote>
  <w:footnote w:type="continuationSeparator" w:id="0">
    <w:p w14:paraId="70590A14" w14:textId="77777777" w:rsidR="009F774C" w:rsidRDefault="009F7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0A17" w14:textId="77777777" w:rsidR="002C1257" w:rsidRDefault="005D4696">
    <w:r>
      <w:rPr>
        <w:noProof/>
      </w:rPr>
      <w:drawing>
        <wp:anchor distT="0" distB="0" distL="114300" distR="114300" simplePos="0" relativeHeight="251657728" behindDoc="0" locked="1" layoutInCell="0" allowOverlap="0" wp14:anchorId="70590A22" wp14:editId="70590A23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590A18" w14:textId="77777777" w:rsidR="002C1257" w:rsidRDefault="002C12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0A19" w14:textId="77777777" w:rsidR="002C1257" w:rsidRDefault="002C1257" w:rsidP="005C0155">
    <w:pPr>
      <w:pStyle w:val="Intestazion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69"/>
      <w:gridCol w:w="6233"/>
    </w:tblGrid>
    <w:tr w:rsidR="005C0155" w:rsidRPr="009B7C1E" w14:paraId="70590A20" w14:textId="77777777" w:rsidTr="009B7C1E">
      <w:tc>
        <w:tcPr>
          <w:tcW w:w="2972" w:type="dxa"/>
          <w:vAlign w:val="center"/>
        </w:tcPr>
        <w:p w14:paraId="70590A1A" w14:textId="77777777" w:rsidR="005C0155" w:rsidRDefault="005C0155" w:rsidP="005C0155">
          <w:pPr>
            <w:pStyle w:val="Body"/>
          </w:pPr>
        </w:p>
        <w:p w14:paraId="70590A1B" w14:textId="77777777" w:rsidR="005C0155" w:rsidRDefault="005D4696" w:rsidP="005C0155">
          <w:pPr>
            <w:pStyle w:val="Body"/>
          </w:pPr>
          <w:r w:rsidRPr="00EF268B">
            <w:rPr>
              <w:noProof/>
            </w:rPr>
            <w:drawing>
              <wp:inline distT="0" distB="0" distL="0" distR="0" wp14:anchorId="70590A24" wp14:editId="70590A25">
                <wp:extent cx="1724025" cy="571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590A1C" w14:textId="77777777" w:rsidR="005C0155" w:rsidRDefault="005C0155" w:rsidP="005C0155">
          <w:pPr>
            <w:pStyle w:val="Body"/>
          </w:pPr>
        </w:p>
      </w:tc>
      <w:tc>
        <w:tcPr>
          <w:tcW w:w="6656" w:type="dxa"/>
          <w:vAlign w:val="center"/>
        </w:tcPr>
        <w:p w14:paraId="70590A1D" w14:textId="77777777" w:rsidR="005C0155" w:rsidRPr="009B7C1E" w:rsidRDefault="005C0155" w:rsidP="005C0155">
          <w:pPr>
            <w:pStyle w:val="Body"/>
            <w:rPr>
              <w:rFonts w:ascii="Manrope" w:hAnsi="Manrope"/>
              <w:sz w:val="18"/>
              <w:szCs w:val="18"/>
            </w:rPr>
          </w:pPr>
        </w:p>
        <w:p w14:paraId="70590A1E" w14:textId="77777777" w:rsidR="005C0155" w:rsidRPr="009B7C1E" w:rsidRDefault="005C0155" w:rsidP="009B7C1E">
          <w:pPr>
            <w:spacing w:line="240" w:lineRule="atLeast"/>
            <w:rPr>
              <w:rFonts w:ascii="Manrope" w:hAnsi="Manrope" w:cs="Arial"/>
              <w:b/>
              <w:bCs/>
              <w:sz w:val="20"/>
              <w:szCs w:val="20"/>
              <w:lang w:val="en-US"/>
            </w:rPr>
          </w:pPr>
          <w:r w:rsidRPr="009B7C1E">
            <w:rPr>
              <w:rFonts w:ascii="Manrope" w:hAnsi="Manrope" w:cs="Arial"/>
              <w:b/>
              <w:bCs/>
              <w:sz w:val="20"/>
              <w:szCs w:val="20"/>
            </w:rPr>
            <w:t xml:space="preserve">DIPARTIMENTO DI </w:t>
          </w:r>
        </w:p>
        <w:p w14:paraId="70590A1F" w14:textId="77777777" w:rsidR="005C0155" w:rsidRPr="009B7C1E" w:rsidRDefault="005C0155" w:rsidP="005C0155">
          <w:pPr>
            <w:pStyle w:val="Body"/>
            <w:rPr>
              <w:rFonts w:ascii="Manrope" w:hAnsi="Manrope"/>
              <w:sz w:val="18"/>
              <w:szCs w:val="18"/>
            </w:rPr>
          </w:pPr>
        </w:p>
      </w:tc>
    </w:tr>
  </w:tbl>
  <w:p w14:paraId="70590A21" w14:textId="77777777" w:rsidR="005C0155" w:rsidRPr="005C0155" w:rsidRDefault="005C0155" w:rsidP="005C0155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F2"/>
    <w:rsid w:val="00036012"/>
    <w:rsid w:val="00060789"/>
    <w:rsid w:val="00076022"/>
    <w:rsid w:val="00084FF4"/>
    <w:rsid w:val="000D6D93"/>
    <w:rsid w:val="0013026F"/>
    <w:rsid w:val="001832BE"/>
    <w:rsid w:val="00184B5D"/>
    <w:rsid w:val="001D2011"/>
    <w:rsid w:val="001D2733"/>
    <w:rsid w:val="001D5F07"/>
    <w:rsid w:val="00213EDC"/>
    <w:rsid w:val="0025106C"/>
    <w:rsid w:val="00280742"/>
    <w:rsid w:val="002C1257"/>
    <w:rsid w:val="002C2A82"/>
    <w:rsid w:val="002E43CF"/>
    <w:rsid w:val="002F076A"/>
    <w:rsid w:val="003254EA"/>
    <w:rsid w:val="0032584E"/>
    <w:rsid w:val="00344E38"/>
    <w:rsid w:val="003734B8"/>
    <w:rsid w:val="00374082"/>
    <w:rsid w:val="003E4D9B"/>
    <w:rsid w:val="00437EC1"/>
    <w:rsid w:val="0045568B"/>
    <w:rsid w:val="004B3117"/>
    <w:rsid w:val="004E4838"/>
    <w:rsid w:val="004E68BB"/>
    <w:rsid w:val="005075EF"/>
    <w:rsid w:val="0053551C"/>
    <w:rsid w:val="00594269"/>
    <w:rsid w:val="005A75F7"/>
    <w:rsid w:val="005C0155"/>
    <w:rsid w:val="005D4696"/>
    <w:rsid w:val="005E4122"/>
    <w:rsid w:val="00605373"/>
    <w:rsid w:val="00651BC1"/>
    <w:rsid w:val="00656EA7"/>
    <w:rsid w:val="00690CC0"/>
    <w:rsid w:val="006B2D22"/>
    <w:rsid w:val="006B3E50"/>
    <w:rsid w:val="006E6D84"/>
    <w:rsid w:val="006F1337"/>
    <w:rsid w:val="006F63F6"/>
    <w:rsid w:val="00723442"/>
    <w:rsid w:val="007503CA"/>
    <w:rsid w:val="00781BB3"/>
    <w:rsid w:val="007C0139"/>
    <w:rsid w:val="007D00BD"/>
    <w:rsid w:val="008233B6"/>
    <w:rsid w:val="0082699C"/>
    <w:rsid w:val="00834F4A"/>
    <w:rsid w:val="0084529F"/>
    <w:rsid w:val="008B41AF"/>
    <w:rsid w:val="00905F97"/>
    <w:rsid w:val="00921A0C"/>
    <w:rsid w:val="00990273"/>
    <w:rsid w:val="009933EB"/>
    <w:rsid w:val="009A03B1"/>
    <w:rsid w:val="009B15E1"/>
    <w:rsid w:val="009B33ED"/>
    <w:rsid w:val="009B7C1E"/>
    <w:rsid w:val="009F558B"/>
    <w:rsid w:val="009F774C"/>
    <w:rsid w:val="00A05782"/>
    <w:rsid w:val="00A55539"/>
    <w:rsid w:val="00A61E38"/>
    <w:rsid w:val="00A70F52"/>
    <w:rsid w:val="00AD1F66"/>
    <w:rsid w:val="00AF6968"/>
    <w:rsid w:val="00B1325C"/>
    <w:rsid w:val="00B7023E"/>
    <w:rsid w:val="00B82654"/>
    <w:rsid w:val="00B96577"/>
    <w:rsid w:val="00BD2179"/>
    <w:rsid w:val="00BE0396"/>
    <w:rsid w:val="00BF621A"/>
    <w:rsid w:val="00C55950"/>
    <w:rsid w:val="00C677A7"/>
    <w:rsid w:val="00C760D9"/>
    <w:rsid w:val="00CC06CE"/>
    <w:rsid w:val="00CC5B8E"/>
    <w:rsid w:val="00CD402B"/>
    <w:rsid w:val="00D04315"/>
    <w:rsid w:val="00D104FE"/>
    <w:rsid w:val="00D37AC3"/>
    <w:rsid w:val="00D45E08"/>
    <w:rsid w:val="00D54E90"/>
    <w:rsid w:val="00DA5DA9"/>
    <w:rsid w:val="00DC00A2"/>
    <w:rsid w:val="00DC70F6"/>
    <w:rsid w:val="00DE296C"/>
    <w:rsid w:val="00E72B23"/>
    <w:rsid w:val="00ED18E8"/>
    <w:rsid w:val="00EF5580"/>
    <w:rsid w:val="00F02DF2"/>
    <w:rsid w:val="00F12487"/>
    <w:rsid w:val="00F670A9"/>
    <w:rsid w:val="00F76AA9"/>
    <w:rsid w:val="00F94B09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909A3"/>
  <w15:chartTrackingRefBased/>
  <w15:docId w15:val="{4C5BDB9F-3132-4CF9-B10E-E553370D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framePr w:w="4320" w:h="1260" w:hSpace="180" w:wrap="around" w:vAnchor="text" w:hAnchor="text" w:x="2340" w:y="196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0"/>
    </w:pPr>
    <w:rPr>
      <w:rFonts w:ascii="Univers" w:hAnsi="Univers"/>
      <w:b/>
      <w:bCs/>
      <w:sz w:val="1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framePr w:w="2886" w:h="998" w:hRule="exact" w:wrap="around" w:vAnchor="page" w:hAnchor="margin" w:y="568" w:anchorLock="1"/>
      <w:shd w:val="solid" w:color="FFFFFF" w:fill="FFFFFF"/>
      <w:outlineLvl w:val="2"/>
    </w:pPr>
    <w:rPr>
      <w:rFonts w:ascii="Arial" w:hAnsi="Arial"/>
      <w:b/>
      <w:color w:val="80808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framePr w:w="2268" w:h="1021" w:hRule="exact" w:wrap="notBeside" w:vAnchor="page" w:hAnchor="page" w:x="2266" w:y="14746"/>
      <w:shd w:val="solid" w:color="FFFFFF" w:fill="FFFFFF"/>
    </w:pPr>
    <w:rPr>
      <w:rFonts w:ascii="Univers" w:hAnsi="Univers"/>
      <w:b/>
      <w:bCs/>
      <w:color w:val="4D0704"/>
      <w:sz w:val="14"/>
    </w:rPr>
  </w:style>
  <w:style w:type="paragraph" w:styleId="Corpodeltesto2">
    <w:name w:val="Body Text 2"/>
    <w:basedOn w:val="Normale"/>
    <w:pPr>
      <w:jc w:val="center"/>
    </w:pPr>
    <w:rPr>
      <w:b/>
    </w:rPr>
  </w:style>
  <w:style w:type="paragraph" w:customStyle="1" w:styleId="Paragrafobase">
    <w:name w:val="[Paragrafo base]"/>
    <w:basedOn w:val="Normale"/>
    <w:uiPriority w:val="99"/>
    <w:rsid w:val="000D6D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Grigliatabella">
    <w:name w:val="Table Grid"/>
    <w:basedOn w:val="Tabellanormale"/>
    <w:uiPriority w:val="39"/>
    <w:rsid w:val="00F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TelFax">
    <w:name w:val="Indirizzo Tel Fax"/>
    <w:basedOn w:val="Normale"/>
    <w:pPr>
      <w:framePr w:w="2268" w:h="567" w:hRule="exact" w:wrap="around" w:vAnchor="page" w:hAnchor="page" w:x="2263" w:y="15197" w:anchorLock="1"/>
      <w:shd w:val="solid" w:color="FFFFFF" w:fill="FFFFFF"/>
    </w:pPr>
    <w:rPr>
      <w:rFonts w:ascii="Arial" w:hAnsi="Arial"/>
      <w:b/>
      <w:sz w:val="12"/>
      <w:szCs w:val="20"/>
    </w:rPr>
  </w:style>
  <w:style w:type="paragraph" w:customStyle="1" w:styleId="Marchio">
    <w:name w:val="Marchio"/>
    <w:basedOn w:val="Normale"/>
    <w:pPr>
      <w:framePr w:wrap="around" w:vAnchor="page" w:hAnchor="page" w:x="568" w:y="2609"/>
    </w:pPr>
    <w:rPr>
      <w:szCs w:val="20"/>
    </w:rPr>
  </w:style>
  <w:style w:type="paragraph" w:customStyle="1" w:styleId="Logotipo">
    <w:name w:val="Logotipo"/>
    <w:basedOn w:val="Normale"/>
    <w:pPr>
      <w:framePr w:w="3119" w:h="340" w:hRule="exact" w:hSpace="142" w:vSpace="142" w:wrap="around" w:vAnchor="page" w:hAnchor="page" w:x="568" w:y="2212"/>
      <w:widowControl w:val="0"/>
      <w:spacing w:after="60" w:line="300" w:lineRule="exact"/>
    </w:pPr>
    <w:rPr>
      <w:szCs w:val="20"/>
    </w:rPr>
  </w:style>
  <w:style w:type="paragraph" w:customStyle="1" w:styleId="EmailURL">
    <w:name w:val="Email &amp; URL"/>
    <w:basedOn w:val="Normale"/>
    <w:pPr>
      <w:framePr w:w="2835" w:h="510" w:hRule="exact" w:wrap="notBeside" w:vAnchor="page" w:hAnchor="page" w:x="4531" w:y="15197" w:anchorLock="1"/>
      <w:shd w:val="solid" w:color="FFFFFF" w:fill="FFFFFF"/>
      <w:tabs>
        <w:tab w:val="left" w:pos="312"/>
      </w:tabs>
    </w:pPr>
    <w:rPr>
      <w:rFonts w:ascii="Arial" w:hAnsi="Arial"/>
      <w:b/>
      <w:sz w:val="12"/>
      <w:szCs w:val="20"/>
      <w:lang w:val="fr-FR"/>
    </w:rPr>
  </w:style>
  <w:style w:type="character" w:styleId="Collegamentoipertestuale">
    <w:name w:val="Hyperlink"/>
    <w:rsid w:val="00CC06CE"/>
    <w:rPr>
      <w:color w:val="0000FF"/>
      <w:u w:val="single"/>
    </w:rPr>
  </w:style>
  <w:style w:type="paragraph" w:customStyle="1" w:styleId="Destinatario">
    <w:name w:val="Destinatario"/>
    <w:basedOn w:val="Normale"/>
    <w:pPr>
      <w:framePr w:w="4253" w:h="2495" w:hRule="exact" w:hSpace="181" w:wrap="notBeside" w:vAnchor="page" w:hAnchor="page" w:x="6811" w:y="3182" w:anchorLock="1"/>
      <w:shd w:val="solid" w:color="FFFFFF" w:fill="FFFFFF"/>
      <w:spacing w:line="300" w:lineRule="exact"/>
    </w:pPr>
    <w:rPr>
      <w:sz w:val="22"/>
      <w:szCs w:val="20"/>
    </w:rPr>
  </w:style>
  <w:style w:type="paragraph" w:customStyle="1" w:styleId="Protocollo">
    <w:name w:val="Protocollo"/>
    <w:basedOn w:val="Normale"/>
    <w:pPr>
      <w:framePr w:w="4536" w:h="1247" w:hRule="exact" w:wrap="notBeside" w:vAnchor="page" w:hAnchor="page" w:x="2263" w:y="3182" w:anchorLock="1"/>
      <w:shd w:val="solid" w:color="FFFFFF" w:fill="FFFFFF"/>
    </w:pPr>
    <w:rPr>
      <w:sz w:val="22"/>
      <w:szCs w:val="20"/>
    </w:rPr>
  </w:style>
  <w:style w:type="paragraph" w:customStyle="1" w:styleId="Specifica1colore">
    <w:name w:val="Specifica1 colore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color w:val="003F6E"/>
      <w:sz w:val="18"/>
      <w:szCs w:val="20"/>
    </w:rPr>
  </w:style>
  <w:style w:type="paragraph" w:customStyle="1" w:styleId="Specifica2nero">
    <w:name w:val="Specifica2 nero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paragraph" w:styleId="Testofumetto">
    <w:name w:val="Balloon Text"/>
    <w:basedOn w:val="Normale"/>
    <w:link w:val="TestofumettoCarattere"/>
    <w:rsid w:val="00905F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05F97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DE296C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B82654"/>
    <w:rPr>
      <w:color w:val="605E5C"/>
      <w:shd w:val="clear" w:color="auto" w:fill="E1DFDD"/>
    </w:rPr>
  </w:style>
  <w:style w:type="paragraph" w:customStyle="1" w:styleId="Body">
    <w:name w:val="_Body"/>
    <w:qFormat/>
    <w:rsid w:val="005C0155"/>
    <w:pPr>
      <w:spacing w:line="259" w:lineRule="auto"/>
    </w:pPr>
    <w:rPr>
      <w:rFonts w:ascii="Frank Ruhl Libre" w:eastAsia="Frank Ruhl Libre" w:hAnsi="Frank Ruhl Libre" w:cs="Frank Ruhl Libr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-auic@polimi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uic.polimi.it/formazione/tirocini-e-workshop/tirocini/attivita-pratica-interna-tirocinio-interno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ic.polimi.it/formazione/tirocini-e-workshop/tirocin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careerservice.polimi.it/en/activate-an-internship-as-stud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reerservice.polimi.it/attivare-tirocinio-student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010615\IMPOST~1\Temp\c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Notizie per la Stampa</vt:lpstr>
    </vt:vector>
  </TitlesOfParts>
  <Company>Politecnico di Milano</Company>
  <LinksUpToDate>false</LinksUpToDate>
  <CharactersWithSpaces>2278</CharactersWithSpaces>
  <SharedDoc>false</SharedDoc>
  <HLinks>
    <vt:vector size="30" baseType="variant">
      <vt:variant>
        <vt:i4>2031724</vt:i4>
      </vt:variant>
      <vt:variant>
        <vt:i4>12</vt:i4>
      </vt:variant>
      <vt:variant>
        <vt:i4>0</vt:i4>
      </vt:variant>
      <vt:variant>
        <vt:i4>5</vt:i4>
      </vt:variant>
      <vt:variant>
        <vt:lpwstr>https://www.auic.polimi.it/fileadmin/user_upload/auic/formazione/Tirocini/ENG_Tirocinio_Interno.pdf</vt:lpwstr>
      </vt:variant>
      <vt:variant>
        <vt:lpwstr/>
      </vt:variant>
      <vt:variant>
        <vt:i4>3014766</vt:i4>
      </vt:variant>
      <vt:variant>
        <vt:i4>9</vt:i4>
      </vt:variant>
      <vt:variant>
        <vt:i4>0</vt:i4>
      </vt:variant>
      <vt:variant>
        <vt:i4>5</vt:i4>
      </vt:variant>
      <vt:variant>
        <vt:lpwstr>https://www.auic.polimi.it/fileadmin/user_upload/auic/formazione/Tirocini/Tirocinio_interno.pdf</vt:lpwstr>
      </vt:variant>
      <vt:variant>
        <vt:lpwstr/>
      </vt:variant>
      <vt:variant>
        <vt:i4>7929858</vt:i4>
      </vt:variant>
      <vt:variant>
        <vt:i4>6</vt:i4>
      </vt:variant>
      <vt:variant>
        <vt:i4>0</vt:i4>
      </vt:variant>
      <vt:variant>
        <vt:i4>5</vt:i4>
      </vt:variant>
      <vt:variant>
        <vt:lpwstr>mailto:tirocini-auic@polimi.it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https://www.auic.polimi.it/formazione/tirocini-e-workshop/tirocini/attivita-pratica-interna-tirocinio-interno</vt:lpwstr>
      </vt:variant>
      <vt:variant>
        <vt:lpwstr/>
      </vt:variant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https://www.auic.polimi.it/formazione/tirocini-e-workshop/tirocini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Notizie per la Stampa</dc:title>
  <dc:subject/>
  <dc:creator>010615</dc:creator>
  <cp:keywords/>
  <cp:lastModifiedBy>Marco Giuseppe Ciuffini</cp:lastModifiedBy>
  <cp:revision>2</cp:revision>
  <cp:lastPrinted>2016-07-01T22:41:00Z</cp:lastPrinted>
  <dcterms:created xsi:type="dcterms:W3CDTF">2026-01-21T06:59:00Z</dcterms:created>
  <dcterms:modified xsi:type="dcterms:W3CDTF">2026-01-21T06:59:00Z</dcterms:modified>
</cp:coreProperties>
</file>